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40" w:rsidRPr="00E91B6C" w:rsidRDefault="00683340">
      <w:pPr>
        <w:rPr>
          <w:rFonts w:ascii="Arial" w:hAnsi="Arial" w:cs="Arial"/>
        </w:rPr>
      </w:pPr>
      <w:r w:rsidRPr="00E91B6C">
        <w:rPr>
          <w:rFonts w:ascii="Arial" w:hAnsi="Arial" w:cs="Arial"/>
        </w:rPr>
        <w:t>Reggio Emilia 26 Maggio 2016</w:t>
      </w:r>
    </w:p>
    <w:p w:rsidR="00683340" w:rsidRPr="00E91B6C" w:rsidRDefault="00683340">
      <w:pPr>
        <w:rPr>
          <w:rFonts w:ascii="Arial" w:hAnsi="Arial" w:cs="Arial"/>
        </w:rPr>
      </w:pPr>
    </w:p>
    <w:p w:rsidR="00683340" w:rsidRPr="00E91B6C" w:rsidRDefault="00683340" w:rsidP="00186A9F">
      <w:pPr>
        <w:rPr>
          <w:rFonts w:ascii="Arial" w:hAnsi="Arial" w:cs="Arial"/>
          <w:b/>
        </w:rPr>
      </w:pPr>
      <w:r w:rsidRPr="00E91B6C">
        <w:rPr>
          <w:rFonts w:ascii="Arial" w:hAnsi="Arial" w:cs="Arial"/>
          <w:b/>
        </w:rPr>
        <w:t>Torneo Dall’Aglio: Al via i quarti chi perde è fuori</w:t>
      </w:r>
    </w:p>
    <w:p w:rsidR="00683340" w:rsidRPr="00E91B6C" w:rsidRDefault="00683340" w:rsidP="00186A9F">
      <w:pPr>
        <w:rPr>
          <w:rFonts w:ascii="Arial" w:hAnsi="Arial" w:cs="Arial"/>
          <w:b/>
        </w:rPr>
      </w:pPr>
    </w:p>
    <w:p w:rsidR="00683340" w:rsidRPr="00E91B6C" w:rsidRDefault="00683340" w:rsidP="008E1EBF">
      <w:pPr>
        <w:rPr>
          <w:rFonts w:ascii="Arial" w:hAnsi="Arial" w:cs="Arial"/>
        </w:rPr>
      </w:pPr>
      <w:r w:rsidRPr="00E91B6C">
        <w:rPr>
          <w:rFonts w:ascii="Arial" w:hAnsi="Arial" w:cs="Arial"/>
        </w:rPr>
        <w:t>ORE 20.00 FALKGALILEO – REGGIO CALCIO 1- 0</w:t>
      </w:r>
    </w:p>
    <w:p w:rsidR="00683340" w:rsidRPr="00E91B6C" w:rsidRDefault="00683340" w:rsidP="008E1EBF">
      <w:pPr>
        <w:rPr>
          <w:rFonts w:ascii="Arial" w:hAnsi="Arial" w:cs="Arial"/>
        </w:rPr>
      </w:pPr>
    </w:p>
    <w:p w:rsidR="00683340" w:rsidRPr="00E91B6C" w:rsidRDefault="00683340">
      <w:pPr>
        <w:rPr>
          <w:rFonts w:ascii="Arial" w:hAnsi="Arial" w:cs="Arial"/>
        </w:rPr>
      </w:pPr>
      <w:r w:rsidRPr="00E91B6C">
        <w:rPr>
          <w:rFonts w:ascii="Arial" w:hAnsi="Arial" w:cs="Arial"/>
        </w:rPr>
        <w:t>Scontro classico quasi fosse la finale di champions tra Real e Atletico, si affrontano a viso aperto le due compagini storiche della città.</w:t>
      </w:r>
    </w:p>
    <w:p w:rsidR="00683340" w:rsidRPr="00E91B6C" w:rsidRDefault="00683340">
      <w:pPr>
        <w:rPr>
          <w:rFonts w:ascii="Arial" w:hAnsi="Arial" w:cs="Arial"/>
        </w:rPr>
      </w:pPr>
      <w:r w:rsidRPr="00E91B6C">
        <w:rPr>
          <w:rFonts w:ascii="Arial" w:hAnsi="Arial" w:cs="Arial"/>
        </w:rPr>
        <w:t>La Reggio Calcio tiene bene il campo e sembra dominare ma i pericoli maggiori per la porta di Porricelli li porta la Falk, infatti su un maldestro tocco di mano in area il centravanti Abbatiello trasforma il rigore, si va al riposo sull’1 a 0</w:t>
      </w:r>
    </w:p>
    <w:p w:rsidR="00683340" w:rsidRPr="00E91B6C" w:rsidRDefault="00683340">
      <w:pPr>
        <w:rPr>
          <w:rFonts w:ascii="Arial" w:hAnsi="Arial" w:cs="Arial"/>
        </w:rPr>
      </w:pPr>
      <w:r w:rsidRPr="00E91B6C">
        <w:rPr>
          <w:rFonts w:ascii="Arial" w:hAnsi="Arial" w:cs="Arial"/>
        </w:rPr>
        <w:t xml:space="preserve">Parte la ripresa ed è ancora la Falk a pescare il jolly su punizione non proprio irresistibile di Spina che il portiere vede in ritardo. </w:t>
      </w:r>
      <w:smartTag w:uri="urn:schemas-microsoft-com:office:smarttags" w:element="metricconverter">
        <w:smartTagPr>
          <w:attr w:name="ProductID" w:val="2 a"/>
        </w:smartTagPr>
        <w:r w:rsidRPr="00E91B6C">
          <w:rPr>
            <w:rFonts w:ascii="Arial" w:hAnsi="Arial" w:cs="Arial"/>
          </w:rPr>
          <w:t>2 a</w:t>
        </w:r>
      </w:smartTag>
      <w:r w:rsidRPr="00E91B6C">
        <w:rPr>
          <w:rFonts w:ascii="Arial" w:hAnsi="Arial" w:cs="Arial"/>
        </w:rPr>
        <w:t xml:space="preserve"> 0. Inutili i tentativi di attacco convulsi e disordinati da parte dei biancorossi che si infrangono tutti sul portierone Cilloni, che come il colosso di Rodi presidia il baluardo della propria rete.</w:t>
      </w:r>
    </w:p>
    <w:p w:rsidR="00683340" w:rsidRPr="00E91B6C" w:rsidRDefault="00683340">
      <w:pPr>
        <w:rPr>
          <w:rFonts w:ascii="Arial" w:hAnsi="Arial" w:cs="Arial"/>
        </w:rPr>
      </w:pPr>
      <w:r w:rsidRPr="00E91B6C">
        <w:rPr>
          <w:rFonts w:ascii="Arial" w:hAnsi="Arial" w:cs="Arial"/>
        </w:rPr>
        <w:t>I plurivincitori delle passate edizioni cedono il passo alla Falkgalileo che si candida al titolo.</w:t>
      </w:r>
    </w:p>
    <w:p w:rsidR="00683340" w:rsidRPr="00E91B6C" w:rsidRDefault="00683340">
      <w:pPr>
        <w:rPr>
          <w:rFonts w:ascii="Arial" w:hAnsi="Arial" w:cs="Arial"/>
        </w:rPr>
      </w:pPr>
    </w:p>
    <w:p w:rsidR="00683340" w:rsidRPr="00E91B6C" w:rsidRDefault="00683340">
      <w:pPr>
        <w:rPr>
          <w:rFonts w:ascii="Arial" w:hAnsi="Arial" w:cs="Arial"/>
        </w:rPr>
      </w:pPr>
      <w:r w:rsidRPr="00E91B6C">
        <w:rPr>
          <w:rFonts w:ascii="Arial" w:hAnsi="Arial" w:cs="Arial"/>
        </w:rPr>
        <w:t>FORMAZIONI</w:t>
      </w:r>
    </w:p>
    <w:p w:rsidR="00683340" w:rsidRPr="00E91B6C" w:rsidRDefault="00683340">
      <w:pPr>
        <w:rPr>
          <w:rFonts w:ascii="Arial" w:hAnsi="Arial" w:cs="Arial"/>
        </w:rPr>
      </w:pPr>
      <w:r w:rsidRPr="00E91B6C">
        <w:rPr>
          <w:rFonts w:ascii="Arial" w:hAnsi="Arial" w:cs="Arial"/>
        </w:rPr>
        <w:t>Falkgalileo: Cilloni, Zalla, Spina, Layco, Ferretti, Carubbi, Iardino, Russo, Abbatiello, Aglieri, Abissino, Garofalo, Sene, Zanre.</w:t>
      </w:r>
    </w:p>
    <w:p w:rsidR="00683340" w:rsidRPr="00E91B6C" w:rsidRDefault="00683340">
      <w:pPr>
        <w:rPr>
          <w:rFonts w:ascii="Arial" w:hAnsi="Arial" w:cs="Arial"/>
        </w:rPr>
      </w:pPr>
    </w:p>
    <w:p w:rsidR="00683340" w:rsidRPr="00E91B6C" w:rsidRDefault="00683340">
      <w:pPr>
        <w:rPr>
          <w:rFonts w:ascii="Arial" w:hAnsi="Arial" w:cs="Arial"/>
        </w:rPr>
      </w:pPr>
      <w:r w:rsidRPr="00E91B6C">
        <w:rPr>
          <w:rFonts w:ascii="Arial" w:hAnsi="Arial" w:cs="Arial"/>
        </w:rPr>
        <w:t>Reggio Calcio: Abbruscato, Anceschi, Barbieri, Baroncini, Castellari, Formentini, Limem Omeri, Porricelli, Salerno Vivi</w:t>
      </w:r>
      <w:bookmarkStart w:id="0" w:name="_GoBack"/>
      <w:bookmarkEnd w:id="0"/>
      <w:r w:rsidRPr="00E91B6C">
        <w:rPr>
          <w:rFonts w:ascii="Arial" w:hAnsi="Arial" w:cs="Arial"/>
        </w:rPr>
        <w:t xml:space="preserve">no, Zannoni. </w:t>
      </w:r>
    </w:p>
    <w:p w:rsidR="00683340" w:rsidRPr="00E91B6C" w:rsidRDefault="00683340">
      <w:pPr>
        <w:rPr>
          <w:rFonts w:ascii="Arial" w:hAnsi="Arial" w:cs="Arial"/>
        </w:rPr>
      </w:pPr>
      <w:r w:rsidRPr="00E91B6C">
        <w:rPr>
          <w:rFonts w:ascii="Arial" w:hAnsi="Arial" w:cs="Arial"/>
        </w:rPr>
        <w:t>Marcatori: Falk :Abbatiello (R) Spina</w:t>
      </w:r>
    </w:p>
    <w:p w:rsidR="00683340" w:rsidRPr="00E91B6C" w:rsidRDefault="00683340">
      <w:pPr>
        <w:rPr>
          <w:rFonts w:ascii="Arial" w:hAnsi="Arial" w:cs="Arial"/>
        </w:rPr>
      </w:pPr>
    </w:p>
    <w:p w:rsidR="00683340" w:rsidRPr="00E91B6C" w:rsidRDefault="00683340" w:rsidP="00704FF8">
      <w:pPr>
        <w:rPr>
          <w:rFonts w:ascii="Arial" w:hAnsi="Arial" w:cs="Arial"/>
        </w:rPr>
      </w:pPr>
      <w:r w:rsidRPr="00E91B6C">
        <w:rPr>
          <w:rFonts w:ascii="Arial" w:hAnsi="Arial" w:cs="Arial"/>
        </w:rPr>
        <w:t>ORE 21.00  BIBBIANO S.POLO – VIRTUS BAGNOLO</w:t>
      </w:r>
      <w:r>
        <w:rPr>
          <w:rFonts w:ascii="Arial" w:hAnsi="Arial" w:cs="Arial"/>
        </w:rPr>
        <w:t xml:space="preserve"> 2 - 1</w:t>
      </w:r>
    </w:p>
    <w:p w:rsidR="00683340" w:rsidRPr="00E91B6C" w:rsidRDefault="00683340" w:rsidP="00704FF8">
      <w:pPr>
        <w:rPr>
          <w:rFonts w:ascii="Arial" w:hAnsi="Arial" w:cs="Arial"/>
        </w:rPr>
      </w:pPr>
    </w:p>
    <w:p w:rsidR="00683340" w:rsidRPr="00E91B6C" w:rsidRDefault="00683340" w:rsidP="00704FF8">
      <w:pPr>
        <w:rPr>
          <w:rFonts w:ascii="Arial" w:hAnsi="Arial" w:cs="Arial"/>
        </w:rPr>
      </w:pPr>
      <w:r w:rsidRPr="00E91B6C">
        <w:rPr>
          <w:rFonts w:ascii="Arial" w:hAnsi="Arial" w:cs="Arial"/>
        </w:rPr>
        <w:t>Secondo quarto di finale tra due esordienti del torneo, che hanno espresso fin ora un buon calcio, si lotta prevalentemente a centrocampo, le squadre appaiono equilibrate, i portieri sono per lo più inattivi, solo una mischia nell’area del Bibbiano sfocia in un’autorete che porta al riposo la Virtus in vantaggio di un gol.</w:t>
      </w:r>
    </w:p>
    <w:p w:rsidR="00683340" w:rsidRPr="00E91B6C" w:rsidRDefault="00683340" w:rsidP="00704FF8">
      <w:pPr>
        <w:rPr>
          <w:rFonts w:ascii="Arial" w:hAnsi="Arial" w:cs="Arial"/>
        </w:rPr>
      </w:pPr>
      <w:r w:rsidRPr="00E91B6C">
        <w:rPr>
          <w:rFonts w:ascii="Arial" w:hAnsi="Arial" w:cs="Arial"/>
        </w:rPr>
        <w:t xml:space="preserve">Nella ripresa il Bibbiano non si perde d’animo, e dimostra di non subire il contraccolpo dello svantaggio, infatti prima Bellocchi trova il pareggio con un’elegante staffilata da fuori area che si infila sotto la traversa, e poi con Bellocchi che azzecca un tiro imparabile, ribaltano il risultato e staccano il pass per la semifinale.  </w:t>
      </w:r>
    </w:p>
    <w:p w:rsidR="00683340" w:rsidRPr="00E91B6C" w:rsidRDefault="00683340">
      <w:pPr>
        <w:rPr>
          <w:rFonts w:ascii="Arial" w:hAnsi="Arial" w:cs="Arial"/>
        </w:rPr>
      </w:pPr>
    </w:p>
    <w:p w:rsidR="00683340" w:rsidRPr="00E91B6C" w:rsidRDefault="00683340">
      <w:pPr>
        <w:rPr>
          <w:rFonts w:ascii="Arial" w:hAnsi="Arial" w:cs="Arial"/>
        </w:rPr>
      </w:pPr>
      <w:r w:rsidRPr="00E91B6C">
        <w:rPr>
          <w:rFonts w:ascii="Arial" w:hAnsi="Arial" w:cs="Arial"/>
        </w:rPr>
        <w:t>FORMAZIONI</w:t>
      </w:r>
    </w:p>
    <w:p w:rsidR="00683340" w:rsidRPr="00E91B6C" w:rsidRDefault="00683340">
      <w:pPr>
        <w:rPr>
          <w:rFonts w:ascii="Arial" w:hAnsi="Arial" w:cs="Arial"/>
        </w:rPr>
      </w:pPr>
      <w:r w:rsidRPr="00E91B6C">
        <w:rPr>
          <w:rFonts w:ascii="Arial" w:hAnsi="Arial" w:cs="Arial"/>
        </w:rPr>
        <w:t>Bibbiano Sanpolo: Bajrami, Bellocchi, Camellini, Chimenti, Di Micco, Faboure, Ferroni, Giampietri, Napolitano, Paolucci, Soncini, Taghi, Veroni.</w:t>
      </w:r>
    </w:p>
    <w:p w:rsidR="00683340" w:rsidRPr="00E91B6C" w:rsidRDefault="00683340">
      <w:pPr>
        <w:rPr>
          <w:rFonts w:ascii="Arial" w:hAnsi="Arial" w:cs="Arial"/>
        </w:rPr>
      </w:pPr>
    </w:p>
    <w:p w:rsidR="00683340" w:rsidRPr="00E91B6C" w:rsidRDefault="00683340">
      <w:pPr>
        <w:rPr>
          <w:rFonts w:ascii="Arial" w:hAnsi="Arial" w:cs="Arial"/>
        </w:rPr>
      </w:pPr>
      <w:r w:rsidRPr="00E91B6C">
        <w:rPr>
          <w:rFonts w:ascii="Arial" w:hAnsi="Arial" w:cs="Arial"/>
        </w:rPr>
        <w:t>Virtus Bagnolo: Pancaldi, Zagabrio, Pratissoli, Coppola, Giungo, Grisendi, Folloni, Sberveglieri, Parracino, Borriello, Bondavalli, Alberini</w:t>
      </w:r>
    </w:p>
    <w:p w:rsidR="00683340" w:rsidRPr="00E91B6C" w:rsidRDefault="00683340">
      <w:pPr>
        <w:rPr>
          <w:rFonts w:ascii="Arial" w:hAnsi="Arial" w:cs="Arial"/>
        </w:rPr>
      </w:pPr>
      <w:r w:rsidRPr="00E91B6C">
        <w:rPr>
          <w:rFonts w:ascii="Arial" w:hAnsi="Arial" w:cs="Arial"/>
        </w:rPr>
        <w:t>MARCATORI:</w:t>
      </w:r>
    </w:p>
    <w:p w:rsidR="00683340" w:rsidRPr="00E91B6C" w:rsidRDefault="00683340">
      <w:pPr>
        <w:rPr>
          <w:rFonts w:ascii="Arial" w:hAnsi="Arial" w:cs="Arial"/>
        </w:rPr>
      </w:pPr>
      <w:r w:rsidRPr="00E91B6C">
        <w:rPr>
          <w:rFonts w:ascii="Arial" w:hAnsi="Arial" w:cs="Arial"/>
        </w:rPr>
        <w:t>Bibbiano: Bellocchi, Ferroni</w:t>
      </w:r>
    </w:p>
    <w:p w:rsidR="00683340" w:rsidRPr="00E91B6C" w:rsidRDefault="00683340">
      <w:pPr>
        <w:rPr>
          <w:rFonts w:ascii="Arial" w:hAnsi="Arial" w:cs="Arial"/>
        </w:rPr>
      </w:pPr>
      <w:r w:rsidRPr="00E91B6C">
        <w:rPr>
          <w:rFonts w:ascii="Arial" w:hAnsi="Arial" w:cs="Arial"/>
        </w:rPr>
        <w:t>Virtus Bagnolo: Giampietri (aut.)</w:t>
      </w:r>
    </w:p>
    <w:p w:rsidR="00683340" w:rsidRPr="00E91B6C" w:rsidRDefault="00683340">
      <w:pPr>
        <w:rPr>
          <w:rFonts w:ascii="Arial" w:hAnsi="Arial" w:cs="Arial"/>
        </w:rPr>
      </w:pPr>
    </w:p>
    <w:p w:rsidR="00683340" w:rsidRPr="00E91B6C" w:rsidRDefault="00683340">
      <w:pPr>
        <w:rPr>
          <w:rFonts w:ascii="Arial" w:hAnsi="Arial" w:cs="Arial"/>
        </w:rPr>
      </w:pPr>
    </w:p>
    <w:p w:rsidR="00683340" w:rsidRDefault="00683340" w:rsidP="00E91B6C">
      <w:pPr>
        <w:rPr>
          <w:rFonts w:ascii="Arial" w:hAnsi="Arial" w:cs="Arial"/>
        </w:rPr>
      </w:pPr>
    </w:p>
    <w:p w:rsidR="00683340" w:rsidRDefault="00683340" w:rsidP="00E91B6C">
      <w:pPr>
        <w:rPr>
          <w:rFonts w:ascii="Arial" w:hAnsi="Arial" w:cs="Arial"/>
        </w:rPr>
      </w:pPr>
    </w:p>
    <w:p w:rsidR="00683340" w:rsidRPr="00E91B6C" w:rsidRDefault="00683340" w:rsidP="00E91B6C">
      <w:pPr>
        <w:rPr>
          <w:rFonts w:ascii="Arial" w:hAnsi="Arial" w:cs="Arial"/>
        </w:rPr>
      </w:pPr>
      <w:r w:rsidRPr="00E91B6C">
        <w:rPr>
          <w:rFonts w:ascii="Arial" w:hAnsi="Arial" w:cs="Arial"/>
        </w:rPr>
        <w:t>CASTELL</w:t>
      </w:r>
      <w:r>
        <w:rPr>
          <w:rFonts w:ascii="Arial" w:hAnsi="Arial" w:cs="Arial"/>
        </w:rPr>
        <w:t>ARANO – SPORTING PIEVECELLA 1 - 0</w:t>
      </w:r>
    </w:p>
    <w:p w:rsidR="00683340" w:rsidRPr="00E91B6C" w:rsidRDefault="00683340" w:rsidP="00E91B6C">
      <w:pPr>
        <w:rPr>
          <w:rFonts w:ascii="Arial" w:hAnsi="Arial" w:cs="Arial"/>
        </w:rPr>
      </w:pPr>
      <w:r w:rsidRPr="00E91B6C">
        <w:rPr>
          <w:rFonts w:ascii="Arial" w:hAnsi="Arial" w:cs="Arial"/>
        </w:rPr>
        <w:t xml:space="preserve">CASTELLARANO: Bertolini, Ferrari, Frau, Ligabue, Medici, Perini, Remitti, Saielli, Scorcioni, Spadoni, Torri. All.Cammellini </w:t>
      </w:r>
    </w:p>
    <w:p w:rsidR="00683340" w:rsidRPr="00E91B6C" w:rsidRDefault="00683340" w:rsidP="00E91B6C">
      <w:pPr>
        <w:rPr>
          <w:rFonts w:ascii="Arial" w:hAnsi="Arial" w:cs="Arial"/>
        </w:rPr>
      </w:pPr>
      <w:r w:rsidRPr="00E91B6C">
        <w:rPr>
          <w:rFonts w:ascii="Arial" w:hAnsi="Arial" w:cs="Arial"/>
        </w:rPr>
        <w:t>SPORTING PIEVECELLA: Albero, Andreotti, Borelli, Cavallo, Cuculi, Guadalupi, Incerti, Mendicino, Piazza, Raiola, Ricciardi, Talarico, Trolli, Vangjelaj. All.Ascone</w:t>
      </w:r>
    </w:p>
    <w:p w:rsidR="00683340" w:rsidRPr="00E91B6C" w:rsidRDefault="00683340" w:rsidP="00E91B6C">
      <w:pPr>
        <w:rPr>
          <w:rFonts w:ascii="Arial" w:hAnsi="Arial" w:cs="Arial"/>
        </w:rPr>
      </w:pPr>
      <w:r w:rsidRPr="00E91B6C">
        <w:rPr>
          <w:rFonts w:ascii="Arial" w:hAnsi="Arial" w:cs="Arial"/>
        </w:rPr>
        <w:t>Partita equilibrata, squadre ben disposte in campo. Nella prima frazione di gioco il Castellarano che mantiene un maggiore possesso della palla ma lo Sporting si difendende assai ordinatamente, e si dimostra pericoloso in contropiede. Nella ripresa lo Sporting allarga un poco le maglie della difesa, ma al tempo stesso diventa più pericoloso tanto da cogliere una clamorosa traversa a 10 minuti dalla fine. Come sempre accade, gol mancato gol subito e dopo un paio di minuti il Castellarano passa in vantaggio con una bella azione corale finalizzata da Remitti con un violento piatto dal limite dell’area che si infila sotto la traversa, assicurandosi il passaggio del turno.</w:t>
      </w:r>
    </w:p>
    <w:p w:rsidR="00683340" w:rsidRPr="00E91B6C" w:rsidRDefault="00683340" w:rsidP="00E91B6C">
      <w:pPr>
        <w:rPr>
          <w:rFonts w:ascii="Arial" w:hAnsi="Arial" w:cs="Arial"/>
        </w:rPr>
      </w:pPr>
    </w:p>
    <w:p w:rsidR="00683340" w:rsidRPr="00E91B6C" w:rsidRDefault="00683340" w:rsidP="00E91B6C">
      <w:pPr>
        <w:rPr>
          <w:rFonts w:ascii="Arial" w:hAnsi="Arial" w:cs="Arial"/>
        </w:rPr>
      </w:pPr>
      <w:r w:rsidRPr="00E91B6C">
        <w:rPr>
          <w:rFonts w:ascii="Arial" w:hAnsi="Arial" w:cs="Arial"/>
        </w:rPr>
        <w:t>Secondo inc</w:t>
      </w:r>
      <w:r>
        <w:rPr>
          <w:rFonts w:ascii="Arial" w:hAnsi="Arial" w:cs="Arial"/>
        </w:rPr>
        <w:t>ontro: ARCETANA - MONTECCHIO 0 - 1</w:t>
      </w:r>
    </w:p>
    <w:p w:rsidR="00683340" w:rsidRPr="00E91B6C" w:rsidRDefault="00683340" w:rsidP="00E91B6C">
      <w:pPr>
        <w:rPr>
          <w:rFonts w:ascii="Arial" w:hAnsi="Arial" w:cs="Arial"/>
        </w:rPr>
      </w:pPr>
      <w:r w:rsidRPr="00E91B6C">
        <w:rPr>
          <w:rFonts w:ascii="Arial" w:hAnsi="Arial" w:cs="Arial"/>
        </w:rPr>
        <w:t>ARCETANA: Corradi. Serrao De Luca, Russo, Muzi, Lega, Cautiero, Brevini, Gilioli, lettieri, Pecoraro, Gaito, Zummo, Baschieri, Sghedoni, Cadoni, Zabbara. All. Barbieri</w:t>
      </w:r>
    </w:p>
    <w:p w:rsidR="00683340" w:rsidRPr="00E91B6C" w:rsidRDefault="00683340" w:rsidP="00E91B6C">
      <w:pPr>
        <w:rPr>
          <w:rFonts w:ascii="Arial" w:hAnsi="Arial" w:cs="Arial"/>
        </w:rPr>
      </w:pPr>
    </w:p>
    <w:p w:rsidR="00683340" w:rsidRPr="00E91B6C" w:rsidRDefault="00683340" w:rsidP="00E91B6C">
      <w:pPr>
        <w:rPr>
          <w:rFonts w:ascii="Arial" w:hAnsi="Arial" w:cs="Arial"/>
        </w:rPr>
      </w:pPr>
      <w:r w:rsidRPr="00E91B6C">
        <w:rPr>
          <w:rFonts w:ascii="Arial" w:hAnsi="Arial" w:cs="Arial"/>
        </w:rPr>
        <w:t>MONTECCHIO: Boni, Brasacchio, Perrella, Carlini, Tosi, Fanelli, Moini, Lusetti, Girardi, Fiola, Motti, Benetti. All. Lombardo</w:t>
      </w:r>
    </w:p>
    <w:p w:rsidR="00683340" w:rsidRPr="00E91B6C" w:rsidRDefault="00683340" w:rsidP="00E91B6C">
      <w:pPr>
        <w:rPr>
          <w:rFonts w:ascii="Arial" w:hAnsi="Arial" w:cs="Arial"/>
        </w:rPr>
      </w:pPr>
      <w:r w:rsidRPr="00E91B6C">
        <w:rPr>
          <w:rFonts w:ascii="Arial" w:hAnsi="Arial" w:cs="Arial"/>
        </w:rPr>
        <w:t>Anche la seconda gara della giornata si rivela molto equilibrata, squadre ben organizzate, molto agonismo.</w:t>
      </w:r>
    </w:p>
    <w:p w:rsidR="00683340" w:rsidRPr="00E91B6C" w:rsidRDefault="00683340" w:rsidP="00E91B6C">
      <w:pPr>
        <w:rPr>
          <w:rFonts w:ascii="Arial" w:hAnsi="Arial" w:cs="Arial"/>
        </w:rPr>
      </w:pPr>
      <w:r w:rsidRPr="00E91B6C">
        <w:rPr>
          <w:rFonts w:ascii="Arial" w:hAnsi="Arial" w:cs="Arial"/>
        </w:rPr>
        <w:t>Arcetana che ha più controllo della palla ma Montecchio più pericoloso e concreto. Primo tempo che si chiude in parità. Ripresa che col trascorrere dei minuti vede le squadre più allungate. Il Montecchio si mostra pericoloso con Girardi e Tosi, neutrallizzati da interventi spettacolari di un ottimo Corradi. Sul finire dell’incontro, quando ormai si pensa di assistere ai supplementari, il Montecchio con Tosi mette al sicuro la qualificazione.</w:t>
      </w:r>
    </w:p>
    <w:p w:rsidR="00683340" w:rsidRDefault="00683340" w:rsidP="00E91B6C">
      <w:pPr>
        <w:rPr>
          <w:rFonts w:ascii="Arial" w:hAnsi="Arial" w:cs="Arial"/>
        </w:rPr>
      </w:pPr>
    </w:p>
    <w:p w:rsidR="00683340" w:rsidRDefault="00683340" w:rsidP="00E91B6C">
      <w:pPr>
        <w:rPr>
          <w:rFonts w:ascii="Arial" w:hAnsi="Arial" w:cs="Arial"/>
        </w:rPr>
      </w:pPr>
    </w:p>
    <w:p w:rsidR="00683340" w:rsidRPr="00E91B6C" w:rsidRDefault="00683340" w:rsidP="00E91B6C">
      <w:pPr>
        <w:rPr>
          <w:rFonts w:ascii="Arial" w:hAnsi="Arial" w:cs="Arial"/>
        </w:rPr>
      </w:pPr>
      <w:r w:rsidRPr="00E91B6C">
        <w:rPr>
          <w:rFonts w:ascii="Arial" w:hAnsi="Arial" w:cs="Arial"/>
        </w:rPr>
        <w:t>Le semifinali si svolgeranno mercoledì 1 giugno ed il tabellone presenta i seguenti incontri:</w:t>
      </w:r>
    </w:p>
    <w:p w:rsidR="00683340" w:rsidRPr="00E91B6C" w:rsidRDefault="00683340" w:rsidP="00E91B6C">
      <w:pPr>
        <w:rPr>
          <w:rFonts w:ascii="Arial" w:hAnsi="Arial" w:cs="Arial"/>
        </w:rPr>
      </w:pPr>
      <w:r w:rsidRPr="00E91B6C">
        <w:rPr>
          <w:rFonts w:ascii="Arial" w:hAnsi="Arial" w:cs="Arial"/>
        </w:rPr>
        <w:t xml:space="preserve">ore 20: FALK GALILEO -  CASTELLARANO </w:t>
      </w:r>
    </w:p>
    <w:p w:rsidR="00683340" w:rsidRPr="00E91B6C" w:rsidRDefault="00683340" w:rsidP="00E91B6C">
      <w:pPr>
        <w:rPr>
          <w:rFonts w:ascii="Arial" w:hAnsi="Arial" w:cs="Arial"/>
        </w:rPr>
      </w:pPr>
      <w:r w:rsidRPr="00E91B6C">
        <w:rPr>
          <w:rFonts w:ascii="Arial" w:hAnsi="Arial" w:cs="Arial"/>
        </w:rPr>
        <w:t>ore 21: BIBBIANO S.POLO – MONTECCHIO</w:t>
      </w:r>
    </w:p>
    <w:p w:rsidR="00683340" w:rsidRDefault="00683340" w:rsidP="00E91B6C">
      <w:pPr>
        <w:rPr>
          <w:rFonts w:ascii="Arial" w:hAnsi="Arial" w:cs="Arial"/>
        </w:rPr>
      </w:pPr>
    </w:p>
    <w:p w:rsidR="00683340" w:rsidRPr="00E91B6C" w:rsidRDefault="00683340" w:rsidP="00E91B6C">
      <w:pPr>
        <w:rPr>
          <w:rFonts w:ascii="Arial" w:hAnsi="Arial" w:cs="Arial"/>
        </w:rPr>
      </w:pPr>
      <w:r w:rsidRPr="00E91B6C">
        <w:rPr>
          <w:rFonts w:ascii="Arial" w:hAnsi="Arial" w:cs="Arial"/>
        </w:rPr>
        <w:t>Unica squadra tra le semifinaliste ad essersi già aggiudicata il torneo è la FALK GALILEO, avremo una new entry nell’albo d’oro?</w:t>
      </w:r>
    </w:p>
    <w:p w:rsidR="00683340" w:rsidRDefault="00683340">
      <w:pPr>
        <w:rPr>
          <w:rFonts w:ascii="Tahoma" w:hAnsi="Tahoma" w:cs="Tahoma"/>
        </w:rPr>
      </w:pPr>
    </w:p>
    <w:sectPr w:rsidR="00683340" w:rsidSect="00CA1CF2">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EA2"/>
    <w:rsid w:val="0000267F"/>
    <w:rsid w:val="000047A0"/>
    <w:rsid w:val="000067A3"/>
    <w:rsid w:val="00020F6C"/>
    <w:rsid w:val="0002655E"/>
    <w:rsid w:val="00037A31"/>
    <w:rsid w:val="00046E88"/>
    <w:rsid w:val="00052DF7"/>
    <w:rsid w:val="00054F1B"/>
    <w:rsid w:val="0006572C"/>
    <w:rsid w:val="0007072B"/>
    <w:rsid w:val="00071078"/>
    <w:rsid w:val="000763DC"/>
    <w:rsid w:val="00080763"/>
    <w:rsid w:val="00085081"/>
    <w:rsid w:val="0008723A"/>
    <w:rsid w:val="0009154B"/>
    <w:rsid w:val="0009282C"/>
    <w:rsid w:val="000940D3"/>
    <w:rsid w:val="00097C4E"/>
    <w:rsid w:val="000A3783"/>
    <w:rsid w:val="000A6887"/>
    <w:rsid w:val="000B2950"/>
    <w:rsid w:val="000B4040"/>
    <w:rsid w:val="000B7DB3"/>
    <w:rsid w:val="000C20C2"/>
    <w:rsid w:val="000C2562"/>
    <w:rsid w:val="000C3D02"/>
    <w:rsid w:val="000D3355"/>
    <w:rsid w:val="000E39B8"/>
    <w:rsid w:val="000E49AC"/>
    <w:rsid w:val="000E5330"/>
    <w:rsid w:val="000E5903"/>
    <w:rsid w:val="000E6E5A"/>
    <w:rsid w:val="000F3A52"/>
    <w:rsid w:val="000F3EF1"/>
    <w:rsid w:val="0010539E"/>
    <w:rsid w:val="00111AD6"/>
    <w:rsid w:val="00115318"/>
    <w:rsid w:val="0012144D"/>
    <w:rsid w:val="001223AF"/>
    <w:rsid w:val="001343D4"/>
    <w:rsid w:val="00140181"/>
    <w:rsid w:val="00140C7A"/>
    <w:rsid w:val="00145CEE"/>
    <w:rsid w:val="00151D0F"/>
    <w:rsid w:val="001624DB"/>
    <w:rsid w:val="00165FA4"/>
    <w:rsid w:val="001710B9"/>
    <w:rsid w:val="00184AED"/>
    <w:rsid w:val="0018526C"/>
    <w:rsid w:val="00186A9F"/>
    <w:rsid w:val="00196B22"/>
    <w:rsid w:val="001A6267"/>
    <w:rsid w:val="001A6399"/>
    <w:rsid w:val="001C7001"/>
    <w:rsid w:val="001D49B5"/>
    <w:rsid w:val="001E157A"/>
    <w:rsid w:val="001F55C7"/>
    <w:rsid w:val="001F7956"/>
    <w:rsid w:val="00206ECB"/>
    <w:rsid w:val="00212558"/>
    <w:rsid w:val="002143E6"/>
    <w:rsid w:val="00220FC2"/>
    <w:rsid w:val="00224373"/>
    <w:rsid w:val="002250F9"/>
    <w:rsid w:val="002259D0"/>
    <w:rsid w:val="00225E7E"/>
    <w:rsid w:val="002318C7"/>
    <w:rsid w:val="0023542E"/>
    <w:rsid w:val="002359F0"/>
    <w:rsid w:val="00241510"/>
    <w:rsid w:val="002540CD"/>
    <w:rsid w:val="00254AD0"/>
    <w:rsid w:val="00254DAF"/>
    <w:rsid w:val="00257266"/>
    <w:rsid w:val="00257593"/>
    <w:rsid w:val="002628CE"/>
    <w:rsid w:val="0026508F"/>
    <w:rsid w:val="002675C7"/>
    <w:rsid w:val="00270B94"/>
    <w:rsid w:val="002756C7"/>
    <w:rsid w:val="002860F6"/>
    <w:rsid w:val="00295F7D"/>
    <w:rsid w:val="002A0593"/>
    <w:rsid w:val="002A0900"/>
    <w:rsid w:val="002A2398"/>
    <w:rsid w:val="002A462F"/>
    <w:rsid w:val="002B2A62"/>
    <w:rsid w:val="002B3B41"/>
    <w:rsid w:val="002B6872"/>
    <w:rsid w:val="002C5B96"/>
    <w:rsid w:val="002C7DCF"/>
    <w:rsid w:val="002D271F"/>
    <w:rsid w:val="002D7E40"/>
    <w:rsid w:val="002E1EC6"/>
    <w:rsid w:val="002E7328"/>
    <w:rsid w:val="002F569B"/>
    <w:rsid w:val="003039A9"/>
    <w:rsid w:val="00310B05"/>
    <w:rsid w:val="00310CFD"/>
    <w:rsid w:val="003157C6"/>
    <w:rsid w:val="00316B63"/>
    <w:rsid w:val="003179BE"/>
    <w:rsid w:val="00317C72"/>
    <w:rsid w:val="00320AA3"/>
    <w:rsid w:val="00326034"/>
    <w:rsid w:val="00326159"/>
    <w:rsid w:val="003270EA"/>
    <w:rsid w:val="003409DB"/>
    <w:rsid w:val="003507BF"/>
    <w:rsid w:val="00360DA4"/>
    <w:rsid w:val="00370BE7"/>
    <w:rsid w:val="003761C9"/>
    <w:rsid w:val="00376E16"/>
    <w:rsid w:val="003776BA"/>
    <w:rsid w:val="00380A76"/>
    <w:rsid w:val="003817BB"/>
    <w:rsid w:val="00381C80"/>
    <w:rsid w:val="0039013D"/>
    <w:rsid w:val="003A2B43"/>
    <w:rsid w:val="003A5185"/>
    <w:rsid w:val="003B0B9A"/>
    <w:rsid w:val="003B142C"/>
    <w:rsid w:val="003B4FC8"/>
    <w:rsid w:val="003B6C6D"/>
    <w:rsid w:val="003C5360"/>
    <w:rsid w:val="003C56B1"/>
    <w:rsid w:val="003D1CCC"/>
    <w:rsid w:val="003D4E0B"/>
    <w:rsid w:val="003D576C"/>
    <w:rsid w:val="003E52B7"/>
    <w:rsid w:val="004009E7"/>
    <w:rsid w:val="00400FC8"/>
    <w:rsid w:val="0040580B"/>
    <w:rsid w:val="00410269"/>
    <w:rsid w:val="00410DAA"/>
    <w:rsid w:val="0041451A"/>
    <w:rsid w:val="00414580"/>
    <w:rsid w:val="004147BE"/>
    <w:rsid w:val="004348B5"/>
    <w:rsid w:val="004367B2"/>
    <w:rsid w:val="004472F3"/>
    <w:rsid w:val="00466B82"/>
    <w:rsid w:val="00480043"/>
    <w:rsid w:val="00484379"/>
    <w:rsid w:val="00486F6C"/>
    <w:rsid w:val="00487A20"/>
    <w:rsid w:val="004976BD"/>
    <w:rsid w:val="0049794E"/>
    <w:rsid w:val="004A169A"/>
    <w:rsid w:val="004A2DFE"/>
    <w:rsid w:val="004A3B1E"/>
    <w:rsid w:val="004B476D"/>
    <w:rsid w:val="004B5A8B"/>
    <w:rsid w:val="004C099F"/>
    <w:rsid w:val="004C3BCB"/>
    <w:rsid w:val="004C6640"/>
    <w:rsid w:val="004C7589"/>
    <w:rsid w:val="004D07C3"/>
    <w:rsid w:val="004D149D"/>
    <w:rsid w:val="004D4F8D"/>
    <w:rsid w:val="004D568D"/>
    <w:rsid w:val="004E2A9C"/>
    <w:rsid w:val="004E5C08"/>
    <w:rsid w:val="004E5E56"/>
    <w:rsid w:val="004F3638"/>
    <w:rsid w:val="00503D85"/>
    <w:rsid w:val="00512E1B"/>
    <w:rsid w:val="00513698"/>
    <w:rsid w:val="00513EF9"/>
    <w:rsid w:val="0051540A"/>
    <w:rsid w:val="005168C1"/>
    <w:rsid w:val="00516A35"/>
    <w:rsid w:val="005223C5"/>
    <w:rsid w:val="00524D50"/>
    <w:rsid w:val="00525D85"/>
    <w:rsid w:val="00526809"/>
    <w:rsid w:val="00533AC8"/>
    <w:rsid w:val="00537921"/>
    <w:rsid w:val="00540201"/>
    <w:rsid w:val="00546587"/>
    <w:rsid w:val="0055256F"/>
    <w:rsid w:val="005527EB"/>
    <w:rsid w:val="005544A1"/>
    <w:rsid w:val="00562F81"/>
    <w:rsid w:val="00565148"/>
    <w:rsid w:val="005674B8"/>
    <w:rsid w:val="0059254F"/>
    <w:rsid w:val="00592FA9"/>
    <w:rsid w:val="005963C7"/>
    <w:rsid w:val="00596F64"/>
    <w:rsid w:val="005A0390"/>
    <w:rsid w:val="005A5F7D"/>
    <w:rsid w:val="005B0854"/>
    <w:rsid w:val="005B1131"/>
    <w:rsid w:val="005B1705"/>
    <w:rsid w:val="005B374F"/>
    <w:rsid w:val="005C1D3F"/>
    <w:rsid w:val="005D161F"/>
    <w:rsid w:val="005D30D4"/>
    <w:rsid w:val="005D341E"/>
    <w:rsid w:val="005D7756"/>
    <w:rsid w:val="00601A5A"/>
    <w:rsid w:val="00604D08"/>
    <w:rsid w:val="00610DCF"/>
    <w:rsid w:val="006119C6"/>
    <w:rsid w:val="00620AB8"/>
    <w:rsid w:val="0062170F"/>
    <w:rsid w:val="0062438D"/>
    <w:rsid w:val="00625ECA"/>
    <w:rsid w:val="00627007"/>
    <w:rsid w:val="0063210C"/>
    <w:rsid w:val="00632562"/>
    <w:rsid w:val="00637AF8"/>
    <w:rsid w:val="00654289"/>
    <w:rsid w:val="00657558"/>
    <w:rsid w:val="006622E0"/>
    <w:rsid w:val="00662A27"/>
    <w:rsid w:val="00670762"/>
    <w:rsid w:val="006740D2"/>
    <w:rsid w:val="006821D5"/>
    <w:rsid w:val="006821F4"/>
    <w:rsid w:val="00683340"/>
    <w:rsid w:val="00695715"/>
    <w:rsid w:val="006A02DC"/>
    <w:rsid w:val="006A13C9"/>
    <w:rsid w:val="006A4184"/>
    <w:rsid w:val="006A5823"/>
    <w:rsid w:val="006B5C34"/>
    <w:rsid w:val="006B64A6"/>
    <w:rsid w:val="006C2187"/>
    <w:rsid w:val="006C3813"/>
    <w:rsid w:val="006D110F"/>
    <w:rsid w:val="006D1F1C"/>
    <w:rsid w:val="006D2795"/>
    <w:rsid w:val="006D2AD5"/>
    <w:rsid w:val="006D6D4F"/>
    <w:rsid w:val="006E483D"/>
    <w:rsid w:val="006F5C29"/>
    <w:rsid w:val="00702A57"/>
    <w:rsid w:val="00704FF8"/>
    <w:rsid w:val="00705079"/>
    <w:rsid w:val="007106D6"/>
    <w:rsid w:val="00720226"/>
    <w:rsid w:val="007218B7"/>
    <w:rsid w:val="00737171"/>
    <w:rsid w:val="00741A9A"/>
    <w:rsid w:val="00747622"/>
    <w:rsid w:val="00752A34"/>
    <w:rsid w:val="00753CF4"/>
    <w:rsid w:val="00755131"/>
    <w:rsid w:val="0075638F"/>
    <w:rsid w:val="00757558"/>
    <w:rsid w:val="00757627"/>
    <w:rsid w:val="007578C0"/>
    <w:rsid w:val="0076346F"/>
    <w:rsid w:val="0077308F"/>
    <w:rsid w:val="007777F7"/>
    <w:rsid w:val="00781C62"/>
    <w:rsid w:val="007A7366"/>
    <w:rsid w:val="007B21AB"/>
    <w:rsid w:val="007D1685"/>
    <w:rsid w:val="007D4DBE"/>
    <w:rsid w:val="007E0956"/>
    <w:rsid w:val="007E38CD"/>
    <w:rsid w:val="007F4C10"/>
    <w:rsid w:val="00803C15"/>
    <w:rsid w:val="00810683"/>
    <w:rsid w:val="00812E95"/>
    <w:rsid w:val="00817D1F"/>
    <w:rsid w:val="00820AC0"/>
    <w:rsid w:val="00821EF3"/>
    <w:rsid w:val="00823367"/>
    <w:rsid w:val="0082361F"/>
    <w:rsid w:val="00825D31"/>
    <w:rsid w:val="00827114"/>
    <w:rsid w:val="00833F68"/>
    <w:rsid w:val="00837CCC"/>
    <w:rsid w:val="00840BCE"/>
    <w:rsid w:val="00841E7D"/>
    <w:rsid w:val="00847700"/>
    <w:rsid w:val="00851408"/>
    <w:rsid w:val="00854C1F"/>
    <w:rsid w:val="00855BBC"/>
    <w:rsid w:val="0086063E"/>
    <w:rsid w:val="00864681"/>
    <w:rsid w:val="00866703"/>
    <w:rsid w:val="00870A2F"/>
    <w:rsid w:val="0087796D"/>
    <w:rsid w:val="00884BC0"/>
    <w:rsid w:val="008925BB"/>
    <w:rsid w:val="00894438"/>
    <w:rsid w:val="00896603"/>
    <w:rsid w:val="00896FC0"/>
    <w:rsid w:val="008A27B9"/>
    <w:rsid w:val="008A6A72"/>
    <w:rsid w:val="008B220F"/>
    <w:rsid w:val="008B66B0"/>
    <w:rsid w:val="008B6F1F"/>
    <w:rsid w:val="008B74AE"/>
    <w:rsid w:val="008C3F79"/>
    <w:rsid w:val="008C6240"/>
    <w:rsid w:val="008D38A0"/>
    <w:rsid w:val="008D588B"/>
    <w:rsid w:val="008E1EBF"/>
    <w:rsid w:val="008E3FA2"/>
    <w:rsid w:val="008E5EF9"/>
    <w:rsid w:val="008F0ABD"/>
    <w:rsid w:val="008F0BE0"/>
    <w:rsid w:val="008F3F65"/>
    <w:rsid w:val="00901A12"/>
    <w:rsid w:val="0090735E"/>
    <w:rsid w:val="009268C7"/>
    <w:rsid w:val="00933217"/>
    <w:rsid w:val="00934888"/>
    <w:rsid w:val="00940782"/>
    <w:rsid w:val="00943499"/>
    <w:rsid w:val="00945A17"/>
    <w:rsid w:val="00951810"/>
    <w:rsid w:val="009570E2"/>
    <w:rsid w:val="00963E96"/>
    <w:rsid w:val="00972A6B"/>
    <w:rsid w:val="009756EA"/>
    <w:rsid w:val="00976D5E"/>
    <w:rsid w:val="009A178F"/>
    <w:rsid w:val="009A26E8"/>
    <w:rsid w:val="009B15EE"/>
    <w:rsid w:val="009B3FDA"/>
    <w:rsid w:val="009B5418"/>
    <w:rsid w:val="009B6BD7"/>
    <w:rsid w:val="009C1A63"/>
    <w:rsid w:val="009D06AD"/>
    <w:rsid w:val="009D0AA7"/>
    <w:rsid w:val="009D4650"/>
    <w:rsid w:val="009D769C"/>
    <w:rsid w:val="009D789E"/>
    <w:rsid w:val="009E3E72"/>
    <w:rsid w:val="009E49DF"/>
    <w:rsid w:val="009F515C"/>
    <w:rsid w:val="009F521F"/>
    <w:rsid w:val="009F56C2"/>
    <w:rsid w:val="009F6EA0"/>
    <w:rsid w:val="009F7733"/>
    <w:rsid w:val="00A119D6"/>
    <w:rsid w:val="00A12A6C"/>
    <w:rsid w:val="00A2591E"/>
    <w:rsid w:val="00A41733"/>
    <w:rsid w:val="00A4223D"/>
    <w:rsid w:val="00A46D0F"/>
    <w:rsid w:val="00A64E63"/>
    <w:rsid w:val="00A67EDA"/>
    <w:rsid w:val="00A7246A"/>
    <w:rsid w:val="00A80036"/>
    <w:rsid w:val="00A94553"/>
    <w:rsid w:val="00A95717"/>
    <w:rsid w:val="00A963AE"/>
    <w:rsid w:val="00AA6B00"/>
    <w:rsid w:val="00AB34B1"/>
    <w:rsid w:val="00AB6C19"/>
    <w:rsid w:val="00AC3CF3"/>
    <w:rsid w:val="00AC78C3"/>
    <w:rsid w:val="00AD00E3"/>
    <w:rsid w:val="00AD271D"/>
    <w:rsid w:val="00AE79DF"/>
    <w:rsid w:val="00AE7D45"/>
    <w:rsid w:val="00AF1FE2"/>
    <w:rsid w:val="00AF371A"/>
    <w:rsid w:val="00B025CE"/>
    <w:rsid w:val="00B02A22"/>
    <w:rsid w:val="00B02BCD"/>
    <w:rsid w:val="00B11E09"/>
    <w:rsid w:val="00B12BC4"/>
    <w:rsid w:val="00B14384"/>
    <w:rsid w:val="00B21ECA"/>
    <w:rsid w:val="00B23261"/>
    <w:rsid w:val="00B37ABA"/>
    <w:rsid w:val="00B42836"/>
    <w:rsid w:val="00B4353C"/>
    <w:rsid w:val="00B44B8C"/>
    <w:rsid w:val="00B46C6C"/>
    <w:rsid w:val="00B519AF"/>
    <w:rsid w:val="00B528D9"/>
    <w:rsid w:val="00B563B6"/>
    <w:rsid w:val="00B837E0"/>
    <w:rsid w:val="00B85120"/>
    <w:rsid w:val="00B8648D"/>
    <w:rsid w:val="00B9071B"/>
    <w:rsid w:val="00BA3926"/>
    <w:rsid w:val="00BB141E"/>
    <w:rsid w:val="00BB14CE"/>
    <w:rsid w:val="00BD1D7B"/>
    <w:rsid w:val="00BD20FA"/>
    <w:rsid w:val="00BD56EF"/>
    <w:rsid w:val="00BE044E"/>
    <w:rsid w:val="00BE198B"/>
    <w:rsid w:val="00BE56E8"/>
    <w:rsid w:val="00C11D12"/>
    <w:rsid w:val="00C15DE0"/>
    <w:rsid w:val="00C16032"/>
    <w:rsid w:val="00C2797E"/>
    <w:rsid w:val="00C30276"/>
    <w:rsid w:val="00C32372"/>
    <w:rsid w:val="00C41EA2"/>
    <w:rsid w:val="00C46BDF"/>
    <w:rsid w:val="00C50E84"/>
    <w:rsid w:val="00C55430"/>
    <w:rsid w:val="00C5724D"/>
    <w:rsid w:val="00C633C6"/>
    <w:rsid w:val="00C63F01"/>
    <w:rsid w:val="00C72014"/>
    <w:rsid w:val="00C75596"/>
    <w:rsid w:val="00C76871"/>
    <w:rsid w:val="00C95429"/>
    <w:rsid w:val="00C95CEC"/>
    <w:rsid w:val="00CA18F4"/>
    <w:rsid w:val="00CA1CF2"/>
    <w:rsid w:val="00CA214D"/>
    <w:rsid w:val="00CA2EF5"/>
    <w:rsid w:val="00CB24B9"/>
    <w:rsid w:val="00CB29E1"/>
    <w:rsid w:val="00CB316E"/>
    <w:rsid w:val="00CB51D7"/>
    <w:rsid w:val="00CB5CBA"/>
    <w:rsid w:val="00CB6F51"/>
    <w:rsid w:val="00CC0200"/>
    <w:rsid w:val="00CC6228"/>
    <w:rsid w:val="00CC626E"/>
    <w:rsid w:val="00CD517C"/>
    <w:rsid w:val="00CE20AF"/>
    <w:rsid w:val="00CE4ACB"/>
    <w:rsid w:val="00CF2411"/>
    <w:rsid w:val="00D118AB"/>
    <w:rsid w:val="00D367B3"/>
    <w:rsid w:val="00D420D7"/>
    <w:rsid w:val="00D42670"/>
    <w:rsid w:val="00D43872"/>
    <w:rsid w:val="00D458F5"/>
    <w:rsid w:val="00D45E59"/>
    <w:rsid w:val="00D63585"/>
    <w:rsid w:val="00D64425"/>
    <w:rsid w:val="00D64E9D"/>
    <w:rsid w:val="00D65228"/>
    <w:rsid w:val="00D707BD"/>
    <w:rsid w:val="00D70ACD"/>
    <w:rsid w:val="00D73138"/>
    <w:rsid w:val="00D81EB7"/>
    <w:rsid w:val="00D90242"/>
    <w:rsid w:val="00D949AB"/>
    <w:rsid w:val="00D94A39"/>
    <w:rsid w:val="00DA4C9E"/>
    <w:rsid w:val="00DA688F"/>
    <w:rsid w:val="00DB0908"/>
    <w:rsid w:val="00DB1730"/>
    <w:rsid w:val="00DB7892"/>
    <w:rsid w:val="00DC0338"/>
    <w:rsid w:val="00DC1500"/>
    <w:rsid w:val="00DC1722"/>
    <w:rsid w:val="00DE1CAB"/>
    <w:rsid w:val="00DE45E5"/>
    <w:rsid w:val="00DE4889"/>
    <w:rsid w:val="00DE722D"/>
    <w:rsid w:val="00DF0440"/>
    <w:rsid w:val="00DF39D0"/>
    <w:rsid w:val="00DF3A50"/>
    <w:rsid w:val="00DF67C7"/>
    <w:rsid w:val="00E00805"/>
    <w:rsid w:val="00E0180C"/>
    <w:rsid w:val="00E05555"/>
    <w:rsid w:val="00E110ED"/>
    <w:rsid w:val="00E11D0B"/>
    <w:rsid w:val="00E12DE9"/>
    <w:rsid w:val="00E26FCC"/>
    <w:rsid w:val="00E278B2"/>
    <w:rsid w:val="00E32117"/>
    <w:rsid w:val="00E37719"/>
    <w:rsid w:val="00E40348"/>
    <w:rsid w:val="00E43BE5"/>
    <w:rsid w:val="00E54620"/>
    <w:rsid w:val="00E54F01"/>
    <w:rsid w:val="00E61795"/>
    <w:rsid w:val="00E6199E"/>
    <w:rsid w:val="00E668FC"/>
    <w:rsid w:val="00E70F75"/>
    <w:rsid w:val="00E84B51"/>
    <w:rsid w:val="00E91B6C"/>
    <w:rsid w:val="00E95989"/>
    <w:rsid w:val="00E969D1"/>
    <w:rsid w:val="00E97937"/>
    <w:rsid w:val="00EB0A9F"/>
    <w:rsid w:val="00EB510C"/>
    <w:rsid w:val="00EC38B8"/>
    <w:rsid w:val="00ED2527"/>
    <w:rsid w:val="00EE6023"/>
    <w:rsid w:val="00EF4438"/>
    <w:rsid w:val="00F0457C"/>
    <w:rsid w:val="00F0538C"/>
    <w:rsid w:val="00F100D3"/>
    <w:rsid w:val="00F14BA0"/>
    <w:rsid w:val="00F25808"/>
    <w:rsid w:val="00F25DC7"/>
    <w:rsid w:val="00F40586"/>
    <w:rsid w:val="00F40D5F"/>
    <w:rsid w:val="00F41105"/>
    <w:rsid w:val="00F4276D"/>
    <w:rsid w:val="00F446C8"/>
    <w:rsid w:val="00F519B4"/>
    <w:rsid w:val="00F6510C"/>
    <w:rsid w:val="00F70001"/>
    <w:rsid w:val="00F8375D"/>
    <w:rsid w:val="00F850E3"/>
    <w:rsid w:val="00F87DB9"/>
    <w:rsid w:val="00F90CD4"/>
    <w:rsid w:val="00F93AB9"/>
    <w:rsid w:val="00FA3CC2"/>
    <w:rsid w:val="00FB043D"/>
    <w:rsid w:val="00FB0807"/>
    <w:rsid w:val="00FB361D"/>
    <w:rsid w:val="00FB451C"/>
    <w:rsid w:val="00FC5F3F"/>
    <w:rsid w:val="00FD1415"/>
    <w:rsid w:val="00FD4D8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7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789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45822374">
      <w:marLeft w:val="0"/>
      <w:marRight w:val="0"/>
      <w:marTop w:val="0"/>
      <w:marBottom w:val="0"/>
      <w:divBdr>
        <w:top w:val="none" w:sz="0" w:space="0" w:color="auto"/>
        <w:left w:val="none" w:sz="0" w:space="0" w:color="auto"/>
        <w:bottom w:val="none" w:sz="0" w:space="0" w:color="auto"/>
        <w:right w:val="none" w:sz="0" w:space="0" w:color="auto"/>
      </w:divBdr>
    </w:div>
    <w:div w:id="645822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681</Words>
  <Characters>3882</Characters>
  <Application>Microsoft Office Outlook</Application>
  <DocSecurity>0</DocSecurity>
  <Lines>0</Lines>
  <Paragraphs>0</Paragraphs>
  <ScaleCrop>false</ScaleCrop>
  <Company>Abax Informatica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Reggio Emilia 16 maggio 2006</dc:title>
  <dc:subject/>
  <dc:creator>admin</dc:creator>
  <cp:keywords/>
  <dc:description/>
  <cp:lastModifiedBy>Marco</cp:lastModifiedBy>
  <cp:revision>4</cp:revision>
  <dcterms:created xsi:type="dcterms:W3CDTF">2016-05-28T10:27:00Z</dcterms:created>
  <dcterms:modified xsi:type="dcterms:W3CDTF">2016-05-28T10:30:00Z</dcterms:modified>
</cp:coreProperties>
</file>