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6BA" w:rsidRDefault="002426BA">
      <w:r>
        <w:t>Reggio Emilia, serata 6 maggio 2016</w:t>
      </w:r>
    </w:p>
    <w:p w:rsidR="002426BA" w:rsidRDefault="002426BA"/>
    <w:p w:rsidR="002426BA" w:rsidRDefault="002426BA">
      <w:r>
        <w:t>Primo incontro: ARCETANA 4  – PROGETTO INTESA 0</w:t>
      </w:r>
    </w:p>
    <w:p w:rsidR="002426BA" w:rsidRDefault="002426BA">
      <w:r>
        <w:t>Arcetana: Corradi, Serrao, Russo, Muzi, lega, Cautiero, BreviniGliglioli, Lettieri, Pecoraro, Gaito, Zummo, Baschieri, Sghedoni, Cadoni, Zabbara. All. Barbieri</w:t>
      </w:r>
    </w:p>
    <w:p w:rsidR="002426BA" w:rsidRDefault="002426BA">
      <w:r>
        <w:t xml:space="preserve">Progetto Intesa: Caprari, barilli, Caselli, Roncaglia, benassi, Montresor, Albertini, Paglia, Collini, Kubeja, Castagnoli. </w:t>
      </w:r>
    </w:p>
    <w:p w:rsidR="002426BA" w:rsidRDefault="002426BA">
      <w:r>
        <w:t xml:space="preserve">Subito all’arrembaggio l’Arcetana pericolosissima con Giglioli e Lettieri che sfiorano i palei della porta avversaria con due belle conclusioni da fuori area. Al 5° Arcetana in vantaggio con Brevini, raddoppio al 15* con Cadoni. Nella ripresa ancora in rete per 2 volte Cadoni, vero mattatore della serata. Supremazia di gioco schiacciante dai ragazzi di Arceto, mai pericolosa la squadra del Progetto Intesa.   </w:t>
      </w:r>
    </w:p>
    <w:p w:rsidR="002426BA" w:rsidRDefault="002426BA"/>
    <w:p w:rsidR="002426BA" w:rsidRDefault="002426BA"/>
    <w:p w:rsidR="002426BA" w:rsidRDefault="002426BA">
      <w:r>
        <w:t>Secondo incontro: PIEVECELLA 0 – INVICTA GAVASSETO 2</w:t>
      </w:r>
    </w:p>
    <w:p w:rsidR="002426BA" w:rsidRDefault="002426BA">
      <w:r>
        <w:t>Pievecella: Guadalupi, Albero, Piazza, Borelli, Cavallo, Andreotti, Cuculi, Incerti, Mendicino, Raiola, Ricciardi, Talarico, Trolli. All. Ferrari</w:t>
      </w:r>
    </w:p>
    <w:p w:rsidR="002426BA" w:rsidRDefault="002426BA">
      <w:r>
        <w:t>Invicta Gavasseto: Dominici, Ferrari Mattia, Ferrari Nicolas, Fiorini, Galloni, Giaroli, Iotti, Vacondio, Valerio, Venturelli, Zanichelli. All. Menozzi</w:t>
      </w:r>
    </w:p>
    <w:p w:rsidR="002426BA" w:rsidRDefault="002426BA">
      <w:r>
        <w:t xml:space="preserve">L’incontro inizia al piccolo trotto, con le entrambe le formazioni a studiarsi vicendevolmente. Verso la metà del primo tempo prende coraggio l’Invicta e passa in vantaggio con Mattia Ferrari. Poca cosa la reazione del Pievecella al gol subito. Nella ripresa ancora a segno Mattia Ferrari. </w:t>
      </w:r>
    </w:p>
    <w:p w:rsidR="002426BA" w:rsidRDefault="002426BA"/>
    <w:p w:rsidR="002426BA" w:rsidRDefault="002426BA">
      <w:r>
        <w:t>Classifica Girone D: Arcetana 3, Invicta Gavasseto 3, Pievecella 0, Progetto Intesa 0. Prossimo turno del girone D venerdì 13 maggio:  Progetto Intesa – Invicta Gavasseto e Arcetana - Pievecella</w:t>
      </w:r>
      <w:bookmarkStart w:id="0" w:name="_GoBack"/>
      <w:bookmarkEnd w:id="0"/>
    </w:p>
    <w:p w:rsidR="002426BA" w:rsidRDefault="002426BA"/>
    <w:sectPr w:rsidR="002426BA" w:rsidSect="005C144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F36A6"/>
    <w:rsid w:val="00110500"/>
    <w:rsid w:val="002426BA"/>
    <w:rsid w:val="00312957"/>
    <w:rsid w:val="00396BE0"/>
    <w:rsid w:val="005C1448"/>
    <w:rsid w:val="007462D8"/>
    <w:rsid w:val="00773C70"/>
    <w:rsid w:val="00910D7B"/>
    <w:rsid w:val="00FF36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Web 3" w:locked="1" w:semiHidden="0" w:uiPriority="0" w:unhideWhenUsed="0"/>
    <w:lsdException w:name="Table Grid" w:locked="1" w:semiHidden="0" w:uiPriority="0" w:unhideWhenUsed="0"/>
    <w:lsdException w:name="Table Theme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1448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92</TotalTime>
  <Pages>1</Pages>
  <Words>242</Words>
  <Characters>1381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</dc:creator>
  <cp:keywords/>
  <dc:description/>
  <cp:lastModifiedBy>Marco</cp:lastModifiedBy>
  <cp:revision>2</cp:revision>
  <dcterms:created xsi:type="dcterms:W3CDTF">2016-05-07T08:58:00Z</dcterms:created>
  <dcterms:modified xsi:type="dcterms:W3CDTF">2016-05-07T11:58:00Z</dcterms:modified>
</cp:coreProperties>
</file>